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5A" w:rsidRPr="00DA747D" w:rsidRDefault="00D33B5A" w:rsidP="00D3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47D">
        <w:rPr>
          <w:rFonts w:ascii="Times New Roman" w:hAnsi="Times New Roman" w:cs="Times New Roman"/>
          <w:sz w:val="24"/>
          <w:szCs w:val="24"/>
        </w:rPr>
        <w:t>Nr. _______ din ____________</w:t>
      </w:r>
    </w:p>
    <w:p w:rsidR="00D33B5A" w:rsidRPr="00DA747D" w:rsidRDefault="00D33B5A" w:rsidP="00D33B5A">
      <w:pPr>
        <w:spacing w:after="0" w:line="240" w:lineRule="auto"/>
        <w:ind w:left="6481" w:firstLine="720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  APROBAT,</w:t>
      </w:r>
    </w:p>
    <w:p w:rsidR="00D33B5A" w:rsidRPr="00DA747D" w:rsidRDefault="00D33B5A" w:rsidP="00D33B5A">
      <w:pPr>
        <w:spacing w:after="0" w:line="240" w:lineRule="auto"/>
        <w:ind w:left="6481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DIRECTOR,</w:t>
      </w:r>
    </w:p>
    <w:p w:rsidR="00D33B5A" w:rsidRPr="00DA747D" w:rsidRDefault="00D33B5A" w:rsidP="00DA747D">
      <w:pPr>
        <w:spacing w:after="0" w:line="240" w:lineRule="auto"/>
        <w:ind w:left="7200"/>
        <w:rPr>
          <w:rFonts w:ascii="Times New Roman" w:hAnsi="Times New Roman" w:cs="Times New Roman"/>
          <w:bCs/>
          <w:sz w:val="24"/>
          <w:szCs w:val="24"/>
        </w:rPr>
      </w:pPr>
      <w:r w:rsidRPr="00DA747D">
        <w:rPr>
          <w:rFonts w:ascii="Times New Roman" w:hAnsi="Times New Roman" w:cs="Times New Roman"/>
          <w:bCs/>
          <w:sz w:val="24"/>
          <w:szCs w:val="24"/>
        </w:rPr>
        <w:t xml:space="preserve">        Vad Márta</w:t>
      </w:r>
    </w:p>
    <w:p w:rsidR="00DA747D" w:rsidRDefault="00DA747D" w:rsidP="00D33B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5A" w:rsidRPr="00D33B5A" w:rsidRDefault="00D33B5A" w:rsidP="00DA74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t>CERERE DE ÎNSCRIERE ÎN CLASA A V-A</w:t>
      </w:r>
    </w:p>
    <w:p w:rsidR="00955865" w:rsidRDefault="00D33B5A" w:rsidP="00DA747D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</w:r>
      <w:r w:rsidR="00DA747D">
        <w:rPr>
          <w:sz w:val="24"/>
          <w:szCs w:val="24"/>
        </w:rPr>
        <w:t>Subsemnatul (a) _____</w:t>
      </w:r>
      <w:r w:rsidR="00DA747D">
        <w:rPr>
          <w:sz w:val="24"/>
          <w:szCs w:val="24"/>
          <w:lang w:val="en-US"/>
        </w:rPr>
        <w:t>___________</w:t>
      </w:r>
      <w:r w:rsidRPr="00D33B5A">
        <w:rPr>
          <w:sz w:val="24"/>
          <w:szCs w:val="24"/>
        </w:rPr>
        <w:t>_____________________________, domiciliat(ă) în localitatea ___________________ str. ______</w:t>
      </w:r>
      <w:r w:rsidR="00DA747D">
        <w:rPr>
          <w:sz w:val="24"/>
          <w:szCs w:val="24"/>
        </w:rPr>
        <w:t>______________</w:t>
      </w:r>
      <w:r w:rsidRPr="00D33B5A">
        <w:rPr>
          <w:sz w:val="24"/>
          <w:szCs w:val="24"/>
        </w:rPr>
        <w:t xml:space="preserve">___________, nr. _______, bl. ______, et. ______, ap. _______, </w:t>
      </w:r>
      <w:r w:rsidR="00847F02">
        <w:rPr>
          <w:sz w:val="24"/>
          <w:szCs w:val="24"/>
        </w:rPr>
        <w:t xml:space="preserve">număr de </w:t>
      </w:r>
      <w:r w:rsidRPr="00D33B5A">
        <w:rPr>
          <w:sz w:val="24"/>
          <w:szCs w:val="24"/>
        </w:rPr>
        <w:t>telefon ___________</w:t>
      </w:r>
      <w:r w:rsidR="00DA747D">
        <w:rPr>
          <w:sz w:val="24"/>
          <w:szCs w:val="24"/>
        </w:rPr>
        <w:t>__</w:t>
      </w:r>
      <w:r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___</w:t>
      </w:r>
      <w:r w:rsidRPr="00D33B5A">
        <w:rPr>
          <w:sz w:val="24"/>
          <w:szCs w:val="24"/>
        </w:rPr>
        <w:t>__</w:t>
      </w:r>
      <w:r w:rsidR="00DA747D">
        <w:rPr>
          <w:sz w:val="24"/>
          <w:szCs w:val="24"/>
        </w:rPr>
        <w:t xml:space="preserve">__, </w:t>
      </w:r>
      <w:r w:rsidR="00847F02">
        <w:rPr>
          <w:sz w:val="24"/>
          <w:szCs w:val="24"/>
        </w:rPr>
        <w:t xml:space="preserve">adresă de e-mail _____________________________________________, </w:t>
      </w:r>
      <w:r w:rsidR="00955865">
        <w:rPr>
          <w:sz w:val="24"/>
          <w:szCs w:val="24"/>
        </w:rPr>
        <w:t>ultima școală absolvită _______________________________________________</w:t>
      </w:r>
      <w:r w:rsidR="001E3E93">
        <w:rPr>
          <w:sz w:val="24"/>
          <w:szCs w:val="24"/>
        </w:rPr>
        <w:t>_______</w:t>
      </w:r>
      <w:r w:rsidR="00955865">
        <w:rPr>
          <w:sz w:val="24"/>
          <w:szCs w:val="24"/>
        </w:rPr>
        <w:t>__</w:t>
      </w:r>
      <w:r w:rsidR="001E3E93">
        <w:rPr>
          <w:sz w:val="24"/>
          <w:szCs w:val="24"/>
        </w:rPr>
        <w:t xml:space="preserve">, </w:t>
      </w:r>
      <w:r w:rsidR="00DA747D">
        <w:rPr>
          <w:sz w:val="24"/>
          <w:szCs w:val="24"/>
        </w:rPr>
        <w:t>părinte/tutor</w:t>
      </w:r>
      <w:r w:rsidR="00955865">
        <w:rPr>
          <w:sz w:val="24"/>
          <w:szCs w:val="24"/>
        </w:rPr>
        <w:t>e</w:t>
      </w:r>
      <w:r w:rsidR="00DA747D">
        <w:rPr>
          <w:sz w:val="24"/>
          <w:szCs w:val="24"/>
        </w:rPr>
        <w:t xml:space="preserve"> al elevului/</w:t>
      </w:r>
      <w:r w:rsidR="00847F02">
        <w:rPr>
          <w:sz w:val="24"/>
          <w:szCs w:val="24"/>
        </w:rPr>
        <w:t xml:space="preserve">a elevei: </w:t>
      </w:r>
    </w:p>
    <w:p w:rsidR="00D33B5A" w:rsidRPr="00D33B5A" w:rsidRDefault="00847F02" w:rsidP="00DA747D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___</w:t>
      </w:r>
      <w:r>
        <w:rPr>
          <w:sz w:val="24"/>
          <w:szCs w:val="24"/>
        </w:rPr>
        <w:t>________,CNP</w:t>
      </w:r>
      <w:r w:rsidR="00D33B5A" w:rsidRPr="00D33B5A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D33B5A" w:rsidRPr="00D33B5A">
        <w:rPr>
          <w:sz w:val="24"/>
          <w:szCs w:val="24"/>
        </w:rPr>
        <w:t>__</w:t>
      </w:r>
      <w:r w:rsidR="00DA747D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D33B5A" w:rsidRPr="00D33B5A">
        <w:rPr>
          <w:sz w:val="24"/>
          <w:szCs w:val="24"/>
        </w:rPr>
        <w:t>născut(ă) la data de _________</w:t>
      </w:r>
      <w:r w:rsidR="00DA747D"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>___</w:t>
      </w:r>
      <w:r w:rsidR="00DA747D">
        <w:rPr>
          <w:sz w:val="24"/>
          <w:szCs w:val="24"/>
        </w:rPr>
        <w:t>__</w:t>
      </w:r>
      <w:r w:rsidR="00D33B5A" w:rsidRPr="00D33B5A">
        <w:rPr>
          <w:sz w:val="24"/>
          <w:szCs w:val="24"/>
        </w:rPr>
        <w:t>__, în localitatea ____</w:t>
      </w:r>
      <w:r w:rsidR="00DA747D">
        <w:rPr>
          <w:sz w:val="24"/>
          <w:szCs w:val="24"/>
        </w:rPr>
        <w:t>_______</w:t>
      </w:r>
      <w:r w:rsidR="00D33B5A" w:rsidRPr="00D33B5A">
        <w:rPr>
          <w:sz w:val="24"/>
          <w:szCs w:val="24"/>
        </w:rPr>
        <w:t>____</w:t>
      </w:r>
      <w:r w:rsidR="00DA747D">
        <w:rPr>
          <w:sz w:val="24"/>
          <w:szCs w:val="24"/>
        </w:rPr>
        <w:t>_</w:t>
      </w:r>
      <w:r w:rsidR="00D33B5A" w:rsidRPr="00D33B5A">
        <w:rPr>
          <w:sz w:val="24"/>
          <w:szCs w:val="24"/>
        </w:rPr>
        <w:t>_</w:t>
      </w:r>
      <w:r w:rsidR="00DA747D">
        <w:rPr>
          <w:sz w:val="24"/>
          <w:szCs w:val="24"/>
        </w:rPr>
        <w:t>_____</w:t>
      </w:r>
      <w:r w:rsidR="00D33B5A" w:rsidRPr="00D33B5A">
        <w:rPr>
          <w:sz w:val="24"/>
          <w:szCs w:val="24"/>
        </w:rPr>
        <w:t>_____, județul _______</w:t>
      </w:r>
      <w:r w:rsidR="00DA747D">
        <w:rPr>
          <w:sz w:val="24"/>
          <w:szCs w:val="24"/>
        </w:rPr>
        <w:t>______________</w:t>
      </w:r>
      <w:r>
        <w:rPr>
          <w:sz w:val="24"/>
          <w:szCs w:val="24"/>
        </w:rPr>
        <w:t>,</w:t>
      </w:r>
      <w:r w:rsidR="00DA747D">
        <w:rPr>
          <w:sz w:val="24"/>
          <w:szCs w:val="24"/>
        </w:rPr>
        <w:t xml:space="preserve"> fiul/</w:t>
      </w:r>
      <w:r w:rsidR="00D33B5A" w:rsidRPr="00D33B5A">
        <w:rPr>
          <w:sz w:val="24"/>
          <w:szCs w:val="24"/>
        </w:rPr>
        <w:t>fiica lui ________________</w:t>
      </w:r>
      <w:r w:rsidR="00DA747D">
        <w:rPr>
          <w:sz w:val="24"/>
          <w:szCs w:val="24"/>
        </w:rPr>
        <w:t>___</w:t>
      </w:r>
      <w:r w:rsidR="00D33B5A" w:rsidRPr="00D33B5A">
        <w:rPr>
          <w:sz w:val="24"/>
          <w:szCs w:val="24"/>
        </w:rPr>
        <w:t xml:space="preserve"> şi al ________</w:t>
      </w:r>
      <w:r w:rsidR="00DA747D">
        <w:rPr>
          <w:sz w:val="24"/>
          <w:szCs w:val="24"/>
        </w:rPr>
        <w:t>__</w:t>
      </w:r>
      <w:r w:rsidR="00D33B5A" w:rsidRPr="00D33B5A">
        <w:rPr>
          <w:sz w:val="24"/>
          <w:szCs w:val="24"/>
        </w:rPr>
        <w:t xml:space="preserve">_________, religia __________________, înscris/ă la orele de religie ______________________. </w:t>
      </w:r>
    </w:p>
    <w:p w:rsidR="00D33B5A" w:rsidRPr="00D33B5A" w:rsidRDefault="00D33B5A" w:rsidP="00DA747D">
      <w:pPr>
        <w:pStyle w:val="BodyText"/>
        <w:spacing w:line="360" w:lineRule="auto"/>
        <w:rPr>
          <w:sz w:val="24"/>
          <w:szCs w:val="24"/>
        </w:rPr>
      </w:pPr>
      <w:r w:rsidRPr="00D33B5A">
        <w:rPr>
          <w:sz w:val="24"/>
          <w:szCs w:val="24"/>
        </w:rPr>
        <w:tab/>
        <w:t>Declar pe proprie răspundere că statutul părinților copilului este:</w:t>
      </w:r>
    </w:p>
    <w:p w:rsidR="00847F02" w:rsidRDefault="00D33B5A" w:rsidP="00847F02">
      <w:pPr>
        <w:pStyle w:val="BodyText"/>
        <w:spacing w:line="360" w:lineRule="auto"/>
        <w:ind w:left="360"/>
        <w:rPr>
          <w:sz w:val="32"/>
          <w:szCs w:val="32"/>
        </w:rPr>
      </w:pPr>
      <w:r w:rsidRPr="00D33B5A">
        <w:rPr>
          <w:sz w:val="24"/>
          <w:szCs w:val="24"/>
        </w:rPr>
        <w:t>Căsătoriți</w:t>
      </w:r>
      <w:r w:rsidR="00847F02">
        <w:rPr>
          <w:sz w:val="24"/>
          <w:szCs w:val="24"/>
        </w:rPr>
        <w:t xml:space="preserve"> </w:t>
      </w:r>
      <w:r w:rsidR="00847F02">
        <w:rPr>
          <w:sz w:val="24"/>
          <w:szCs w:val="24"/>
        </w:rPr>
        <w:tab/>
      </w:r>
      <w:r w:rsidR="00847F02" w:rsidRPr="00847F02">
        <w:rPr>
          <w:sz w:val="32"/>
          <w:szCs w:val="32"/>
        </w:rPr>
        <w:sym w:font="Symbol" w:char="F0FF"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 w:rsidRPr="00D33B5A">
        <w:rPr>
          <w:sz w:val="24"/>
          <w:szCs w:val="24"/>
        </w:rPr>
        <w:t xml:space="preserve">Separați în fapt </w:t>
      </w:r>
      <w:r w:rsidR="00847F02" w:rsidRPr="00847F02">
        <w:rPr>
          <w:sz w:val="32"/>
          <w:szCs w:val="32"/>
        </w:rPr>
        <w:sym w:font="Symbol" w:char="F0FF"/>
      </w:r>
    </w:p>
    <w:p w:rsidR="00D33B5A" w:rsidRPr="00D33B5A" w:rsidRDefault="00D33B5A" w:rsidP="00847F02">
      <w:pPr>
        <w:pStyle w:val="BodyText"/>
        <w:spacing w:line="360" w:lineRule="auto"/>
        <w:ind w:left="360"/>
        <w:rPr>
          <w:sz w:val="24"/>
          <w:szCs w:val="24"/>
        </w:rPr>
      </w:pPr>
      <w:r w:rsidRPr="00D33B5A">
        <w:rPr>
          <w:sz w:val="24"/>
          <w:szCs w:val="24"/>
        </w:rPr>
        <w:t xml:space="preserve">Divorțați </w:t>
      </w:r>
      <w:r w:rsidR="00847F02" w:rsidRPr="00847F02">
        <w:rPr>
          <w:sz w:val="32"/>
          <w:szCs w:val="32"/>
        </w:rPr>
        <w:sym w:font="Symbol" w:char="F0FF"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>
        <w:rPr>
          <w:sz w:val="24"/>
          <w:szCs w:val="24"/>
        </w:rPr>
        <w:tab/>
      </w:r>
      <w:r w:rsidR="00847F02" w:rsidRPr="00D33B5A">
        <w:rPr>
          <w:sz w:val="24"/>
          <w:szCs w:val="24"/>
        </w:rPr>
        <w:t xml:space="preserve">Altele </w:t>
      </w:r>
      <w:r w:rsidR="00847F02" w:rsidRPr="00847F02">
        <w:rPr>
          <w:sz w:val="32"/>
          <w:szCs w:val="32"/>
        </w:rPr>
        <w:sym w:font="Symbol" w:char="F0FF"/>
      </w:r>
    </w:p>
    <w:p w:rsidR="00D33B5A" w:rsidRPr="001B244E" w:rsidRDefault="00D33B5A" w:rsidP="00DA7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44E">
        <w:rPr>
          <w:rFonts w:ascii="Times New Roman" w:hAnsi="Times New Roman" w:cs="Times New Roman"/>
          <w:sz w:val="24"/>
          <w:szCs w:val="24"/>
        </w:rPr>
        <w:t>Prin preze</w:t>
      </w:r>
      <w:r w:rsidR="00863771" w:rsidRPr="001B244E">
        <w:rPr>
          <w:rFonts w:ascii="Times New Roman" w:hAnsi="Times New Roman" w:cs="Times New Roman"/>
          <w:sz w:val="24"/>
          <w:szCs w:val="24"/>
        </w:rPr>
        <w:t>nta solicit înscrierea fiului/</w:t>
      </w:r>
      <w:r w:rsidRPr="001B244E">
        <w:rPr>
          <w:rFonts w:ascii="Times New Roman" w:hAnsi="Times New Roman" w:cs="Times New Roman"/>
          <w:sz w:val="24"/>
          <w:szCs w:val="24"/>
        </w:rPr>
        <w:t xml:space="preserve">fiicei mele </w:t>
      </w:r>
      <w:r w:rsidRPr="001B244E">
        <w:rPr>
          <w:rFonts w:ascii="Times New Roman" w:hAnsi="Times New Roman" w:cs="Times New Roman"/>
          <w:b/>
          <w:sz w:val="24"/>
          <w:szCs w:val="24"/>
        </w:rPr>
        <w:t>în clasa a V-a, cu predare intensivă a limbii engleze</w:t>
      </w:r>
      <w:r w:rsidR="006C5B21" w:rsidRPr="001B244E">
        <w:rPr>
          <w:rFonts w:ascii="Times New Roman" w:hAnsi="Times New Roman" w:cs="Times New Roman"/>
          <w:sz w:val="24"/>
          <w:szCs w:val="24"/>
        </w:rPr>
        <w:t>, curs de zi, în anul școlar 20</w:t>
      </w:r>
      <w:r w:rsidRPr="001B244E">
        <w:rPr>
          <w:rFonts w:ascii="Times New Roman" w:hAnsi="Times New Roman" w:cs="Times New Roman"/>
          <w:sz w:val="24"/>
          <w:szCs w:val="24"/>
        </w:rPr>
        <w:t>2</w:t>
      </w:r>
      <w:r w:rsidR="00847F02" w:rsidRPr="001B244E">
        <w:rPr>
          <w:rFonts w:ascii="Times New Roman" w:hAnsi="Times New Roman" w:cs="Times New Roman"/>
          <w:sz w:val="24"/>
          <w:szCs w:val="24"/>
        </w:rPr>
        <w:t>5-2026</w:t>
      </w:r>
      <w:r w:rsidRPr="001B244E">
        <w:rPr>
          <w:rFonts w:ascii="Times New Roman" w:hAnsi="Times New Roman" w:cs="Times New Roman"/>
          <w:sz w:val="24"/>
          <w:szCs w:val="24"/>
        </w:rPr>
        <w:t>.</w:t>
      </w:r>
    </w:p>
    <w:p w:rsidR="00D33B5A" w:rsidRPr="00D33B5A" w:rsidRDefault="00863771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Menționez că fiul/ fiica meu/</w:t>
      </w:r>
      <w:r w:rsidR="00D33B5A" w:rsidRPr="00D33B5A">
        <w:rPr>
          <w:rFonts w:ascii="Times New Roman" w:hAnsi="Times New Roman" w:cs="Times New Roman"/>
          <w:sz w:val="24"/>
          <w:szCs w:val="24"/>
        </w:rPr>
        <w:t>mea a promovat clasele I-IV la Școala ________________________________________________ secția ________</w:t>
      </w:r>
      <w:r w:rsidR="00DA747D">
        <w:rPr>
          <w:rFonts w:ascii="Times New Roman" w:hAnsi="Times New Roman" w:cs="Times New Roman"/>
          <w:sz w:val="24"/>
          <w:szCs w:val="24"/>
        </w:rPr>
        <w:t>_____</w:t>
      </w:r>
      <w:r w:rsidR="00D33B5A" w:rsidRPr="00D33B5A">
        <w:rPr>
          <w:rFonts w:ascii="Times New Roman" w:hAnsi="Times New Roman" w:cs="Times New Roman"/>
          <w:sz w:val="24"/>
          <w:szCs w:val="24"/>
        </w:rPr>
        <w:t>________.</w:t>
      </w:r>
    </w:p>
    <w:p w:rsidR="00D33B5A" w:rsidRPr="00D33B5A" w:rsidRDefault="00D33B5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C8589A" w:rsidRDefault="00D33B5A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Declar pe propria răspundere că sunt de acord cu </w:t>
      </w:r>
      <w:r w:rsidR="00C8589A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C8589A">
        <w:rPr>
          <w:rFonts w:ascii="Times New Roman" w:hAnsi="Times New Roman" w:cs="Times New Roman"/>
          <w:sz w:val="24"/>
          <w:szCs w:val="24"/>
        </w:rPr>
        <w:t>nscrierea</w:t>
      </w:r>
      <w:r w:rsidRPr="00D33B5A">
        <w:rPr>
          <w:rFonts w:ascii="Times New Roman" w:hAnsi="Times New Roman" w:cs="Times New Roman"/>
          <w:sz w:val="24"/>
          <w:szCs w:val="24"/>
        </w:rPr>
        <w:t xml:space="preserve"> copilului meu la Liceul Teoretic „Ady Endre” Oradea.</w:t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C8589A" w:rsidRDefault="00C8589A" w:rsidP="00DA74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B5A" w:rsidRPr="00D33B5A" w:rsidRDefault="00955865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Părinte/Tutore:</w:t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 w:rsidR="00D33B5A"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Semnătura:</w:t>
      </w:r>
    </w:p>
    <w:p w:rsidR="00D33B5A" w:rsidRP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D33B5A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7D" w:rsidRDefault="00D33B5A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="00DA747D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DA747D" w:rsidRDefault="00DA747D" w:rsidP="00D3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Default="0010408C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B5A">
        <w:rPr>
          <w:rFonts w:ascii="Times New Roman" w:hAnsi="Times New Roman" w:cs="Times New Roman"/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955865" w:rsidRPr="00955865" w:rsidRDefault="00955865" w:rsidP="009558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Liceul Teoretic Ady Endre, Oradea r</w:t>
      </w:r>
      <w:r w:rsidR="001E3E93">
        <w:rPr>
          <w:rFonts w:ascii="Times New Roman" w:hAnsi="Times New Roman" w:cs="Times New Roman"/>
          <w:sz w:val="24"/>
          <w:szCs w:val="24"/>
        </w:rPr>
        <w:t>espectă noile reglementări GDPR</w:t>
      </w:r>
      <w:r w:rsidRPr="00D33B5A">
        <w:rPr>
          <w:rFonts w:ascii="Times New Roman" w:hAnsi="Times New Roman" w:cs="Times New Roman"/>
          <w:sz w:val="24"/>
          <w:szCs w:val="24"/>
        </w:rPr>
        <w:t>, impuse de Uniunea Europeană, care au intrat în vigoare începând cu data de 25 mai 2018, privind protecţia datelor cu caracter personal persoane fizice.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Fără acordul utilizării datelor personale este imposibil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33B5A">
        <w:rPr>
          <w:rFonts w:ascii="Times New Roman" w:hAnsi="Times New Roman" w:cs="Times New Roman"/>
          <w:sz w:val="24"/>
          <w:szCs w:val="24"/>
        </w:rPr>
        <w:t xml:space="preserve"> demararea procedurilor operaţionale privind 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înscrierea</w:t>
      </w:r>
      <w:r w:rsidR="00863771">
        <w:rPr>
          <w:rFonts w:ascii="Times New Roman" w:hAnsi="Times New Roman" w:cs="Times New Roman"/>
          <w:sz w:val="24"/>
          <w:szCs w:val="24"/>
          <w:lang w:val="ro-RO"/>
        </w:rPr>
        <w:t>/transferul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B5A">
        <w:rPr>
          <w:rFonts w:ascii="Times New Roman" w:hAnsi="Times New Roman" w:cs="Times New Roman"/>
          <w:sz w:val="24"/>
          <w:szCs w:val="24"/>
        </w:rPr>
        <w:t xml:space="preserve">elevilor la </w:t>
      </w:r>
      <w:r w:rsidRPr="00D33B5A">
        <w:rPr>
          <w:rFonts w:ascii="Times New Roman" w:hAnsi="Times New Roman" w:cs="Times New Roman"/>
          <w:sz w:val="24"/>
          <w:szCs w:val="24"/>
        </w:rPr>
        <w:t>unitatea de învăţământ.</w:t>
      </w:r>
      <w:r w:rsidR="00863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3B5A">
        <w:rPr>
          <w:rFonts w:ascii="Times New Roman" w:hAnsi="Times New Roman" w:cs="Times New Roman"/>
          <w:sz w:val="24"/>
          <w:szCs w:val="24"/>
        </w:rPr>
        <w:t>Datele cu caracter personal folosite de organizatorul procedurilor de înscriere</w:t>
      </w:r>
      <w:r w:rsidR="00863771">
        <w:rPr>
          <w:rFonts w:ascii="Times New Roman" w:hAnsi="Times New Roman" w:cs="Times New Roman"/>
          <w:sz w:val="24"/>
          <w:szCs w:val="24"/>
        </w:rPr>
        <w:t>/transfer</w:t>
      </w:r>
      <w:r w:rsidRPr="00D33B5A">
        <w:rPr>
          <w:rFonts w:ascii="Times New Roman" w:hAnsi="Times New Roman" w:cs="Times New Roman"/>
          <w:sz w:val="24"/>
          <w:szCs w:val="24"/>
        </w:rPr>
        <w:t xml:space="preserve"> sunt: 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10408C" w:rsidRPr="00D33B5A" w:rsidRDefault="0010408C" w:rsidP="0095586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Drepturile persoanei care ofer</w:t>
      </w:r>
      <w:r w:rsidRPr="00D33B5A">
        <w:rPr>
          <w:rFonts w:ascii="Times New Roman" w:hAnsi="Times New Roman" w:cs="Times New Roman"/>
          <w:sz w:val="24"/>
          <w:szCs w:val="24"/>
          <w:lang w:val="ro-RO"/>
        </w:rPr>
        <w:t>ă date cu caracter personal</w:t>
      </w:r>
      <w:r w:rsidRPr="00D33B5A">
        <w:rPr>
          <w:rFonts w:ascii="Times New Roman" w:hAnsi="Times New Roman" w:cs="Times New Roman"/>
          <w:sz w:val="24"/>
          <w:szCs w:val="24"/>
        </w:rPr>
        <w:t>: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D33B5A">
        <w:rPr>
          <w:rFonts w:ascii="Times New Roman" w:hAnsi="Times New Roman" w:cs="Times New Roman"/>
          <w:sz w:val="24"/>
          <w:szCs w:val="24"/>
        </w:rPr>
        <w:t>”)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10408C" w:rsidRPr="00D33B5A" w:rsidRDefault="0010408C" w:rsidP="0095586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10408C" w:rsidRPr="00D33B5A" w:rsidRDefault="0010408C" w:rsidP="009558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 xml:space="preserve">Datele personale mai sus menționate vor fi prelucrate </w:t>
      </w:r>
      <w:r w:rsidRPr="00D33B5A">
        <w:rPr>
          <w:rFonts w:ascii="Times New Roman" w:eastAsia="Calibri" w:hAnsi="Times New Roman" w:cs="Times New Roman"/>
          <w:sz w:val="24"/>
          <w:szCs w:val="24"/>
        </w:rPr>
        <w:t xml:space="preserve">în modalităţile prevăzute în acest Consimţământ </w:t>
      </w:r>
      <w:r w:rsidRPr="00D33B5A">
        <w:rPr>
          <w:rFonts w:ascii="Times New Roman" w:hAnsi="Times New Roman" w:cs="Times New Roman"/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955865" w:rsidRDefault="00955865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8C" w:rsidRPr="00D33B5A" w:rsidRDefault="0010408C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Data _____/_______/___________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</w:p>
    <w:p w:rsidR="00955865" w:rsidRDefault="00955865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Pr="00D33B5A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Părinte/Tutore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Semnătura</w:t>
      </w:r>
    </w:p>
    <w:p w:rsidR="00955865" w:rsidRPr="00D33B5A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5A"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</w:r>
      <w:r w:rsidRPr="00D33B5A"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  <w:r w:rsidRPr="00D33B5A">
        <w:rPr>
          <w:rFonts w:ascii="Times New Roman" w:hAnsi="Times New Roman" w:cs="Times New Roman"/>
          <w:sz w:val="24"/>
          <w:szCs w:val="24"/>
        </w:rPr>
        <w:softHyphen/>
      </w:r>
    </w:p>
    <w:p w:rsidR="00955865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65" w:rsidRDefault="00955865" w:rsidP="00955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33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</w:t>
      </w:r>
    </w:p>
    <w:p w:rsidR="003625D4" w:rsidRDefault="003625D4" w:rsidP="00955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25D4" w:rsidSect="00DA747D">
      <w:headerReference w:type="default" r:id="rId7"/>
      <w:footerReference w:type="default" r:id="rId8"/>
      <w:pgSz w:w="11907" w:h="16839" w:code="9"/>
      <w:pgMar w:top="851" w:right="1418" w:bottom="851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76" w:rsidRDefault="00815976" w:rsidP="002A04FA">
      <w:r>
        <w:separator/>
      </w:r>
    </w:p>
  </w:endnote>
  <w:endnote w:type="continuationSeparator" w:id="0">
    <w:p w:rsidR="00815976" w:rsidRDefault="00815976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D85F1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76" w:rsidRDefault="00815976" w:rsidP="002A04FA">
      <w:r>
        <w:separator/>
      </w:r>
    </w:p>
  </w:footnote>
  <w:footnote w:type="continuationSeparator" w:id="0">
    <w:p w:rsidR="00815976" w:rsidRDefault="00815976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Pr="00DA747D" w:rsidRDefault="00DA747D" w:rsidP="00DA747D">
    <w:pPr>
      <w:pStyle w:val="Header"/>
      <w:pBdr>
        <w:bottom w:val="double" w:sz="4" w:space="1" w:color="auto"/>
      </w:pBdr>
      <w:rPr>
        <w:lang w:val="ro-RO"/>
      </w:rPr>
    </w:pPr>
    <w:r>
      <w:rPr>
        <w:lang w:val="ro-RO"/>
      </w:rPr>
      <w:t>V</w:t>
    </w:r>
    <w:r w:rsidRPr="003E1740">
      <w:rPr>
        <w:lang w:val="ro-RO"/>
      </w:rPr>
      <w:t xml:space="preserve">                                                                           </w:t>
    </w:r>
    <w:r>
      <w:rPr>
        <w:lang w:val="ro-RO"/>
      </w:rPr>
      <w:t xml:space="preserve">                     </w:t>
    </w:r>
    <w:r>
      <w:rPr>
        <w:lang w:val="ro-RO"/>
      </w:rPr>
      <w:tab/>
      <w:t xml:space="preserve"> </w:t>
    </w:r>
    <w:r w:rsidRPr="003E1740">
      <w:rPr>
        <w:lang w:val="ro-RO"/>
      </w:rPr>
      <w:t xml:space="preserve">Cerere de </w:t>
    </w:r>
    <w:r>
      <w:rPr>
        <w:lang w:val="ro-RO"/>
      </w:rPr>
      <w:t xml:space="preserve">înscriere </w:t>
    </w:r>
    <w:r w:rsidRPr="003E1740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819FD"/>
    <w:multiLevelType w:val="hybridMultilevel"/>
    <w:tmpl w:val="16D66CD0"/>
    <w:lvl w:ilvl="0" w:tplc="D6307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3"/>
    <w:rsid w:val="0004261A"/>
    <w:rsid w:val="00062EB3"/>
    <w:rsid w:val="000F436E"/>
    <w:rsid w:val="0010408C"/>
    <w:rsid w:val="001343D9"/>
    <w:rsid w:val="001A269B"/>
    <w:rsid w:val="001B244E"/>
    <w:rsid w:val="001E3E93"/>
    <w:rsid w:val="001F4A46"/>
    <w:rsid w:val="00225198"/>
    <w:rsid w:val="002676FC"/>
    <w:rsid w:val="002A04FA"/>
    <w:rsid w:val="002E4EE3"/>
    <w:rsid w:val="003625D4"/>
    <w:rsid w:val="0038051C"/>
    <w:rsid w:val="0038641A"/>
    <w:rsid w:val="00444366"/>
    <w:rsid w:val="004F08D1"/>
    <w:rsid w:val="00566F46"/>
    <w:rsid w:val="006167A4"/>
    <w:rsid w:val="00622018"/>
    <w:rsid w:val="00690006"/>
    <w:rsid w:val="006C5B21"/>
    <w:rsid w:val="00815976"/>
    <w:rsid w:val="00847F02"/>
    <w:rsid w:val="00863771"/>
    <w:rsid w:val="008D76E1"/>
    <w:rsid w:val="008E6B71"/>
    <w:rsid w:val="009069E5"/>
    <w:rsid w:val="00955865"/>
    <w:rsid w:val="00957B88"/>
    <w:rsid w:val="009A04C1"/>
    <w:rsid w:val="00A6277B"/>
    <w:rsid w:val="00AC5ED6"/>
    <w:rsid w:val="00C257C5"/>
    <w:rsid w:val="00C8589A"/>
    <w:rsid w:val="00D33B5A"/>
    <w:rsid w:val="00D75B6A"/>
    <w:rsid w:val="00D95DC0"/>
    <w:rsid w:val="00DA747D"/>
    <w:rsid w:val="00DD758D"/>
    <w:rsid w:val="00E22DEA"/>
    <w:rsid w:val="00EA46D0"/>
    <w:rsid w:val="00EA76A5"/>
    <w:rsid w:val="00F7362E"/>
    <w:rsid w:val="00F917E3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D61022-E7C7-472F-A001-253677EC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7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7E3"/>
    <w:pPr>
      <w:ind w:left="720"/>
      <w:contextualSpacing/>
    </w:pPr>
  </w:style>
  <w:style w:type="paragraph" w:styleId="BodyText">
    <w:name w:val="Body Text"/>
    <w:basedOn w:val="Normal"/>
    <w:link w:val="BodyTextChar"/>
    <w:rsid w:val="00F917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F917E3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fej250a.dotx</Template>
  <TotalTime>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40740218041</cp:lastModifiedBy>
  <cp:revision>8</cp:revision>
  <cp:lastPrinted>2025-06-12T11:28:00Z</cp:lastPrinted>
  <dcterms:created xsi:type="dcterms:W3CDTF">2025-06-12T11:41:00Z</dcterms:created>
  <dcterms:modified xsi:type="dcterms:W3CDTF">2025-06-12T13:12:00Z</dcterms:modified>
</cp:coreProperties>
</file>